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F8566">
      <w:pPr>
        <w:widowControl/>
        <w:spacing w:line="640" w:lineRule="exact"/>
        <w:rPr>
          <w:rFonts w:hint="eastAsia"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4BCCE1D0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684C4120">
      <w:pPr>
        <w:numPr>
          <w:numId w:val="0"/>
        </w:numPr>
        <w:tabs>
          <w:tab w:val="left" w:pos="-200"/>
        </w:tabs>
        <w:rPr>
          <w:rFonts w:hint="eastAsia"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一、</w:t>
      </w:r>
      <w:r>
        <w:rPr>
          <w:rFonts w:hint="eastAsia" w:eastAsia="黑体"/>
          <w:kern w:val="0"/>
          <w:sz w:val="32"/>
          <w:szCs w:val="32"/>
        </w:rPr>
        <w:t>食用农产品</w:t>
      </w:r>
    </w:p>
    <w:p w14:paraId="075F4865">
      <w:pPr>
        <w:numPr>
          <w:ilvl w:val="0"/>
          <w:numId w:val="0"/>
        </w:numPr>
        <w:tabs>
          <w:tab w:val="left" w:pos="-200"/>
        </w:tabs>
        <w:rPr>
          <w:rFonts w:hint="default" w:eastAsia="黑体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1.畜禽肉及副产品</w:t>
      </w:r>
    </w:p>
    <w:p w14:paraId="2187BFF1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6F2F6DB2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畜禽肉及副产品检验依据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是GB 2707-2016《食品安全国家标准 鲜(冻)畜、禽产品》、GB 2762-2022《食品安全国家标准 食品中污染物限量》、GB 31650.1-2022《食品安全国家标准 食品中41种兽药最大残留限量》、GB 31650-2019《食品安全国家标准 食品中兽药最大残留限量》、公告 第250号《食品动物中禁止使用的药品及其他化合物清单》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75EB15A9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0CBCAFE3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畜禽肉及副产品检验项目：地塞米松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恩诺沙星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呋喃西林代谢物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呋喃唑酮代谢物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氟苯尼考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磺胺类(总量)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挥发性盐基氮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甲氧苄啶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克伦特罗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莱克多巴胺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氯霉素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沙丁胺醇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土霉素/金霉素/四环素(组合含量)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氧氟沙星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总砷(以As计)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0087548B">
      <w:pPr>
        <w:numPr>
          <w:ilvl w:val="0"/>
          <w:numId w:val="0"/>
        </w:numPr>
        <w:tabs>
          <w:tab w:val="left" w:pos="-200"/>
        </w:tabs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2.蔬菜</w:t>
      </w:r>
    </w:p>
    <w:p w14:paraId="4741444C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2C962F36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蔬菜检验依据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是GB 22556-2008《豆芽卫生标准》、GB 2760-2024《食品安全国家标准 食品添加剂使用标准》、GB 2762-2022《食品安全国家标准 食品中污染物限量》、GB 2763.1-2022《食品安全国家标准 食品中2,4-滴丁酸钠盐等112种农药最大残留限量》、GB 2763-2021《食品安全国家标准 食品中农药最大残留限量》、会关于豆芽生产过程中禁止使用6-苄基腺嘌呤等物质的公告(2015 年第 11 号)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691C0A5B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1AD52F7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蔬菜检验项目：4-氯苯氧乙酸钠(以4-氯苯氧乙酸计)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6-苄基腺嘌呤(6-BA)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阿维菌素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百菌清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倍硫磷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苯醚甲环唑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吡虫啉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赤霉素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敌敌畏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啶虫脒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毒死蜱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多菌灵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二甲戊灵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二氧化硫残留量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氟虫腈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腐霉利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镉(以Cd计)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铬(以Cr计)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甲氨基阿维菌素苯甲酸盐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甲胺磷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甲拌磷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甲基汞(以Hg计)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甲基异柳磷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腈菌唑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克百威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乐果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联苯菊酯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氯氟氰菊酯和高效氯氟氰菊酯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氯氰菊酯和高效氯氰菊酯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咪鲜胺和咪鲜胺锰盐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铅(以Pb计)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噻虫胺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噻虫嗪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三氯杀螨醇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杀扑磷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霜霉威和霜霉威盐酸盐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水胺硫磷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烯酰吗啉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辛硫磷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亚硫酸盐(以SO₂计)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氧乐果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乙螨唑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乙酰甲胺磷。</w:t>
      </w:r>
    </w:p>
    <w:p w14:paraId="6F5601E6">
      <w:pPr>
        <w:numPr>
          <w:ilvl w:val="0"/>
          <w:numId w:val="0"/>
        </w:numPr>
        <w:tabs>
          <w:tab w:val="left" w:pos="-200"/>
        </w:tabs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3.水产品</w:t>
      </w:r>
    </w:p>
    <w:p w14:paraId="6C196A2D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3A1C567D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水产品检验依据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是GB 2760-2024《食品安全国家标准 食品添加剂使用标准》、GB 2762-2022《食品安全国家标准 食品中污染物限量》、GB 31650.1-2022《食品安全国家标准 食品中41种兽药最大残留限量》、GB 31650-2019《食品安全国家标准 食品中兽药最大残留限量》、公告 第250号《食品动物中禁止使用的药品及其他化合物清单》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0EC4F3B5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79B590AA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水产品检验项目：地西泮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恩诺沙星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二氧化硫残留量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呋喃唑酮代谢物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镉(以Cd计)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磺胺类(总量)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甲硝唑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甲氧苄啶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孔雀石绿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氯霉素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五氯酚酸钠(以五氯酚计)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氧氟沙星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30AA512E">
      <w:pPr>
        <w:numPr>
          <w:ilvl w:val="0"/>
          <w:numId w:val="0"/>
        </w:numPr>
        <w:tabs>
          <w:tab w:val="left" w:pos="-200"/>
        </w:tabs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4.水果类</w:t>
      </w:r>
    </w:p>
    <w:p w14:paraId="3FCD3F78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2AAEC4F8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水果类检验依据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是GB 2763-2021《食品安全国家标准 食品中农药最大残留限量》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40804E6F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21A97FF5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水果类检验项目：苯醚甲环唑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吡虫啉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吡唑醚菌酯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丙溴磷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狄氏剂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敌敌畏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毒死蜱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多菌灵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甲拌磷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腈苯唑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克百威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联苯菊酯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氯氟氰菊酯和高效氯氟氰菊酯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氯唑磷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噻虫胺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噻虫嗪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三氯杀螨醇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三唑磷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水胺硫磷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戊唑醇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烯酰吗啉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氧乐果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乙酰甲胺磷。</w:t>
      </w:r>
    </w:p>
    <w:p w14:paraId="2831FF34">
      <w:pPr>
        <w:numPr>
          <w:ilvl w:val="0"/>
          <w:numId w:val="0"/>
        </w:numPr>
        <w:tabs>
          <w:tab w:val="left" w:pos="-200"/>
        </w:tabs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5.鲜蛋</w:t>
      </w:r>
    </w:p>
    <w:p w14:paraId="1978A0F6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162CE6DB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鲜蛋检验依据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是GB 2763-2021《食品安全国家标准 食品中农药最大残留限量》、GB 31650.1-2022《食品安全国家标准 食品中41种兽药最大残留限量》、GB 31650-2019《食品安全国家标准 食品中兽药最大残留限量》、公告 第250号《食品动物中禁止使用的药品及其他化合物清单》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0840CEE5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5C9476B9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鲜蛋检验项目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：地美硝唑、多西环素、恩诺沙星、呋喃唑酮代谢物、氟苯尼考、氟虫腈、甲硝唑、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氧氟沙星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03182E1A">
      <w:pPr>
        <w:tabs>
          <w:tab w:val="left" w:pos="-200"/>
        </w:tabs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bidi="ar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jZmRlYzlkNTEyYjVjNThjNzM4NzQzMTRmMjBlNzYifQ=="/>
  </w:docVars>
  <w:rsids>
    <w:rsidRoot w:val="687F61AF"/>
    <w:rsid w:val="00235EF3"/>
    <w:rsid w:val="00235F00"/>
    <w:rsid w:val="00260966"/>
    <w:rsid w:val="002A26D4"/>
    <w:rsid w:val="004323E3"/>
    <w:rsid w:val="0073110A"/>
    <w:rsid w:val="00A364B9"/>
    <w:rsid w:val="00A72879"/>
    <w:rsid w:val="00AF7A58"/>
    <w:rsid w:val="00BB2BF8"/>
    <w:rsid w:val="00C12DE3"/>
    <w:rsid w:val="00CA6494"/>
    <w:rsid w:val="00D01A5F"/>
    <w:rsid w:val="00E33249"/>
    <w:rsid w:val="012C383A"/>
    <w:rsid w:val="013A4588"/>
    <w:rsid w:val="01517CB9"/>
    <w:rsid w:val="01FB0E33"/>
    <w:rsid w:val="022863B7"/>
    <w:rsid w:val="023F6F47"/>
    <w:rsid w:val="02B30952"/>
    <w:rsid w:val="031575B9"/>
    <w:rsid w:val="03241876"/>
    <w:rsid w:val="032720FB"/>
    <w:rsid w:val="03382841"/>
    <w:rsid w:val="033A7563"/>
    <w:rsid w:val="037614DC"/>
    <w:rsid w:val="037A0915"/>
    <w:rsid w:val="03CC01FC"/>
    <w:rsid w:val="03E45054"/>
    <w:rsid w:val="03E6298F"/>
    <w:rsid w:val="04640B83"/>
    <w:rsid w:val="0482068E"/>
    <w:rsid w:val="04944142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98267C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242A3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8453F4"/>
    <w:rsid w:val="0ED7019D"/>
    <w:rsid w:val="0EDC1A76"/>
    <w:rsid w:val="0EE37806"/>
    <w:rsid w:val="0EF50F1D"/>
    <w:rsid w:val="0F06074C"/>
    <w:rsid w:val="0F1C2A6E"/>
    <w:rsid w:val="0F2C6BB2"/>
    <w:rsid w:val="0F336BE3"/>
    <w:rsid w:val="0F36499C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0F2E19"/>
    <w:rsid w:val="151F4972"/>
    <w:rsid w:val="153656F6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F12C0"/>
    <w:rsid w:val="1B506DE6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A358F3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EFB350D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147CB"/>
    <w:rsid w:val="20B63BDF"/>
    <w:rsid w:val="20D450C0"/>
    <w:rsid w:val="20E73E8F"/>
    <w:rsid w:val="210764ED"/>
    <w:rsid w:val="21200972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1F3F85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B430AA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261D85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4DB"/>
    <w:rsid w:val="2B8E08FC"/>
    <w:rsid w:val="2BF40179"/>
    <w:rsid w:val="2C0370C5"/>
    <w:rsid w:val="2C33119C"/>
    <w:rsid w:val="2C726C3D"/>
    <w:rsid w:val="2CA60ACC"/>
    <w:rsid w:val="2CA84CD4"/>
    <w:rsid w:val="2D185866"/>
    <w:rsid w:val="2D1D60ED"/>
    <w:rsid w:val="2D1E5A58"/>
    <w:rsid w:val="2D417D3F"/>
    <w:rsid w:val="2D4D6C4B"/>
    <w:rsid w:val="2D9000E0"/>
    <w:rsid w:val="2DAD4877"/>
    <w:rsid w:val="2DB43861"/>
    <w:rsid w:val="2DBE0C03"/>
    <w:rsid w:val="2DC74636"/>
    <w:rsid w:val="2DD30C4B"/>
    <w:rsid w:val="2E2B796A"/>
    <w:rsid w:val="2E365CEC"/>
    <w:rsid w:val="2E456552"/>
    <w:rsid w:val="2E535131"/>
    <w:rsid w:val="2E55071A"/>
    <w:rsid w:val="2EBA3790"/>
    <w:rsid w:val="2F303455"/>
    <w:rsid w:val="2F656EAC"/>
    <w:rsid w:val="2F723377"/>
    <w:rsid w:val="2FB36A7F"/>
    <w:rsid w:val="2FBF416D"/>
    <w:rsid w:val="2FEF4818"/>
    <w:rsid w:val="2FFC4F9A"/>
    <w:rsid w:val="30093FEC"/>
    <w:rsid w:val="303622EB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BC11EC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945FB2"/>
    <w:rsid w:val="33D64316"/>
    <w:rsid w:val="343E78A1"/>
    <w:rsid w:val="34442F7C"/>
    <w:rsid w:val="34641E37"/>
    <w:rsid w:val="346B3E7E"/>
    <w:rsid w:val="34711E4F"/>
    <w:rsid w:val="34880360"/>
    <w:rsid w:val="34A816AE"/>
    <w:rsid w:val="34CF4925"/>
    <w:rsid w:val="350D6598"/>
    <w:rsid w:val="3519159A"/>
    <w:rsid w:val="35223149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2C6772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0D1E8F"/>
    <w:rsid w:val="386068DA"/>
    <w:rsid w:val="38635F53"/>
    <w:rsid w:val="388F21E1"/>
    <w:rsid w:val="389D7286"/>
    <w:rsid w:val="38FE486E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6E698C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813B14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1D25FC"/>
    <w:rsid w:val="423149DC"/>
    <w:rsid w:val="425C18B0"/>
    <w:rsid w:val="42770027"/>
    <w:rsid w:val="42C737C9"/>
    <w:rsid w:val="42E7521B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078D"/>
    <w:rsid w:val="47FE2E92"/>
    <w:rsid w:val="48527ABA"/>
    <w:rsid w:val="48711FC6"/>
    <w:rsid w:val="487C4F7B"/>
    <w:rsid w:val="48D51B34"/>
    <w:rsid w:val="48E74920"/>
    <w:rsid w:val="48EC5AF0"/>
    <w:rsid w:val="48F02E22"/>
    <w:rsid w:val="48F30C7D"/>
    <w:rsid w:val="490C59BB"/>
    <w:rsid w:val="491F30F0"/>
    <w:rsid w:val="495F5220"/>
    <w:rsid w:val="49754242"/>
    <w:rsid w:val="4984129A"/>
    <w:rsid w:val="49B52386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63431C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EF025A8"/>
    <w:rsid w:val="4F5819BC"/>
    <w:rsid w:val="4FB9780C"/>
    <w:rsid w:val="4FBA6948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67427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E86144"/>
    <w:rsid w:val="55FF00FF"/>
    <w:rsid w:val="565F5B54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7E200A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25EE8"/>
    <w:rsid w:val="5B137A8A"/>
    <w:rsid w:val="5B5E126B"/>
    <w:rsid w:val="5B603D1B"/>
    <w:rsid w:val="5B9F1E24"/>
    <w:rsid w:val="5BD024A7"/>
    <w:rsid w:val="5BD50171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C6763"/>
    <w:rsid w:val="67FB167D"/>
    <w:rsid w:val="68303F7E"/>
    <w:rsid w:val="686652F8"/>
    <w:rsid w:val="6873156D"/>
    <w:rsid w:val="687F61AF"/>
    <w:rsid w:val="68882CE8"/>
    <w:rsid w:val="688C5090"/>
    <w:rsid w:val="68BF0D38"/>
    <w:rsid w:val="68D95A4B"/>
    <w:rsid w:val="68E5638C"/>
    <w:rsid w:val="68EF2D67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CC0400"/>
    <w:rsid w:val="74D94926"/>
    <w:rsid w:val="74E120FE"/>
    <w:rsid w:val="74F34BAE"/>
    <w:rsid w:val="74FB047A"/>
    <w:rsid w:val="7530600F"/>
    <w:rsid w:val="753D60B8"/>
    <w:rsid w:val="75925AE0"/>
    <w:rsid w:val="75932D71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7DC6BAC"/>
    <w:rsid w:val="78281DF2"/>
    <w:rsid w:val="785C43A2"/>
    <w:rsid w:val="7869450D"/>
    <w:rsid w:val="78840B16"/>
    <w:rsid w:val="78C91ACD"/>
    <w:rsid w:val="78CB5C35"/>
    <w:rsid w:val="78CD05E3"/>
    <w:rsid w:val="78F7131E"/>
    <w:rsid w:val="79467D63"/>
    <w:rsid w:val="796A7EE2"/>
    <w:rsid w:val="79800DA8"/>
    <w:rsid w:val="798571C5"/>
    <w:rsid w:val="79925605"/>
    <w:rsid w:val="79B17B87"/>
    <w:rsid w:val="79FA156C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8F68E3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5626</Words>
  <Characters>6619</Characters>
  <Lines>25</Lines>
  <Paragraphs>7</Paragraphs>
  <TotalTime>9</TotalTime>
  <ScaleCrop>false</ScaleCrop>
  <LinksUpToDate>false</LinksUpToDate>
  <CharactersWithSpaces>6832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2024-12-10T11:40:00Z</dcterms:created>
  <dc:creator>虎睛</dc:creator>
  <cp:lastModifiedBy>徐贵人</cp:lastModifiedBy>
  <dcterms:modified xsi:type="dcterms:W3CDTF">2025-12-22T11:41:35Z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F11C733E4C5E4575B9D9B99E6E0CEFCA_13</vt:lpwstr>
  </property>
  <property fmtid="{D5CDD505-2E9C-101B-9397-08002B2CF9AE}" pid="4" name="KSOTemplateDocerSaveRecord">
    <vt:lpwstr>eyJoZGlkIjoiM2M2ZDNkNjUzNmY4ZWMzNTk0N2U4NjIwOTU4MjIwYWEiLCJ1c2VySWQiOiIzODU0MTMzNTYifQ==</vt:lpwstr>
  </property>
</Properties>
</file>