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8566">
      <w:pPr>
        <w:widowControl/>
        <w:spacing w:line="640" w:lineRule="exact"/>
        <w:rPr>
          <w:rFonts w:hint="eastAsia"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BCCE1D0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62DB73A">
      <w:pPr>
        <w:tabs>
          <w:tab w:val="left" w:pos="-200"/>
        </w:tabs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一、餐饮食品</w:t>
      </w:r>
    </w:p>
    <w:p w14:paraId="0AB9903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4E037E7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餐饮食品检验依据是GB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2760-2024《食品安全国家标准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688FF2E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4B3D1FF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餐饮食品检验项目：苯甲酸及其钠盐(以苯甲酸计)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阴离子合成洗涤剂(以十二烷基苯磺酸钠计)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BF3A2F3">
      <w:pPr>
        <w:tabs>
          <w:tab w:val="left" w:pos="-200"/>
        </w:tabs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二</w:t>
      </w:r>
      <w:r>
        <w:rPr>
          <w:rFonts w:hint="eastAsia" w:eastAsia="黑体"/>
          <w:kern w:val="0"/>
          <w:sz w:val="32"/>
          <w:szCs w:val="32"/>
        </w:rPr>
        <w:t>、调味品</w:t>
      </w:r>
    </w:p>
    <w:p w14:paraId="557DFAB3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27D1DA8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调味品检验依据是GB 2717-2018《食品安全国家标准 酱油》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2760-2024《食品安全国家标准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GB/T 18186-2000《酿造酱油》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食品整治办[2008]3号《食品中可能违法添加的非食用物质和易滥用的食品添加剂品种名单(第一批)》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4D2DDC9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42F1197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调味品检验项目：氨基酸态氮(以氮计)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亮蓝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罗丹明B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全氮(以氮计)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3A0A36E4">
      <w:pPr>
        <w:tabs>
          <w:tab w:val="left" w:pos="-200"/>
        </w:tabs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三、</w:t>
      </w:r>
      <w:r>
        <w:rPr>
          <w:rFonts w:hint="eastAsia" w:eastAsia="黑体"/>
          <w:kern w:val="0"/>
          <w:sz w:val="32"/>
          <w:szCs w:val="32"/>
        </w:rPr>
        <w:t>肉制品</w:t>
      </w:r>
    </w:p>
    <w:p w14:paraId="6EBE179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A49BC4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肉制品检验依据是GB 2760-2024《食品安全国家标准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31607-2021《食品安全国家标准 散装即食食品中致病菌限量》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0DC05C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00A5B67E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肉制品检验项目：苯甲酸及其钠盐(以苯甲酸计)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单核细胞增生李斯特氏菌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金黄色葡萄球菌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沙门氏菌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亚硝酸盐(以亚硝酸钠计)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诱惑红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1DD4DA5A">
      <w:p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四、</w:t>
      </w:r>
      <w:r>
        <w:rPr>
          <w:rFonts w:hint="eastAsia" w:eastAsia="黑体"/>
          <w:kern w:val="0"/>
          <w:sz w:val="32"/>
          <w:szCs w:val="32"/>
        </w:rPr>
        <w:t>蔬菜制品</w:t>
      </w:r>
    </w:p>
    <w:p w14:paraId="515B706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21A068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蔬菜制品检验依据是GB 2760-2024《食品安全国家标准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1AC2B9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9C40A3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蔬菜制品检验项目：安赛蜜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甜蜜素(以环己基氨基磺酸计)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无机砷(以As计)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3F92E8D9">
      <w:pPr>
        <w:tabs>
          <w:tab w:val="left" w:pos="-200"/>
        </w:tabs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五、</w:t>
      </w:r>
      <w:r>
        <w:rPr>
          <w:rFonts w:hint="eastAsia" w:eastAsia="黑体"/>
          <w:kern w:val="0"/>
          <w:sz w:val="32"/>
          <w:szCs w:val="32"/>
        </w:rPr>
        <w:t>水果制品</w:t>
      </w:r>
    </w:p>
    <w:p w14:paraId="02602F49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03BE225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水果制品检验依据是GB 2760-2024《食品安全国家标准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146C507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8B32530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水果制品检验项目：二氧化硫残留量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30873EA5">
      <w:p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六、</w:t>
      </w:r>
      <w:r>
        <w:rPr>
          <w:rFonts w:hint="eastAsia" w:eastAsia="黑体"/>
          <w:kern w:val="0"/>
          <w:sz w:val="32"/>
          <w:szCs w:val="32"/>
        </w:rPr>
        <w:t>速冻食品</w:t>
      </w:r>
    </w:p>
    <w:p w14:paraId="1F4F2D0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5473E8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速冻食品检验依据是GB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2760-2024《食品安全国家标准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55C5B5C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1EFEF7B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速冻食品检验项目：苯甲酸及其钠盐(以苯甲酸计)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磷酸盐(以磷酸根(PO₄³⁻)计)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7B33DC1A">
      <w:pPr>
        <w:tabs>
          <w:tab w:val="left" w:pos="-200"/>
        </w:tabs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jZmRlYzlkNTEyYjVjNThjNzM4NzQzMTRmMjBlNzYifQ=="/>
  </w:docVars>
  <w:rsids>
    <w:rsidRoot w:val="687F61AF"/>
    <w:rsid w:val="00235EF3"/>
    <w:rsid w:val="00235F00"/>
    <w:rsid w:val="00260966"/>
    <w:rsid w:val="002A26D4"/>
    <w:rsid w:val="004323E3"/>
    <w:rsid w:val="0073110A"/>
    <w:rsid w:val="00A364B9"/>
    <w:rsid w:val="00A72879"/>
    <w:rsid w:val="00AF7A58"/>
    <w:rsid w:val="00BB2BF8"/>
    <w:rsid w:val="00C12DE3"/>
    <w:rsid w:val="00CA6494"/>
    <w:rsid w:val="00D01A5F"/>
    <w:rsid w:val="00E33249"/>
    <w:rsid w:val="012C383A"/>
    <w:rsid w:val="013A4588"/>
    <w:rsid w:val="01517CB9"/>
    <w:rsid w:val="01FB0E33"/>
    <w:rsid w:val="021B0702"/>
    <w:rsid w:val="022863B7"/>
    <w:rsid w:val="023F6F47"/>
    <w:rsid w:val="02B30952"/>
    <w:rsid w:val="031575B9"/>
    <w:rsid w:val="03241876"/>
    <w:rsid w:val="032720FB"/>
    <w:rsid w:val="03382841"/>
    <w:rsid w:val="033A7563"/>
    <w:rsid w:val="037614DC"/>
    <w:rsid w:val="037A0915"/>
    <w:rsid w:val="03CC01FC"/>
    <w:rsid w:val="03E45054"/>
    <w:rsid w:val="03E6298F"/>
    <w:rsid w:val="04640B83"/>
    <w:rsid w:val="0482068E"/>
    <w:rsid w:val="04944142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98267C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242A3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DF042B5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36499C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3656F6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F12C0"/>
    <w:rsid w:val="1B506DE6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A358F3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EFB350D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147CB"/>
    <w:rsid w:val="20B63BDF"/>
    <w:rsid w:val="20D450C0"/>
    <w:rsid w:val="20E73E8F"/>
    <w:rsid w:val="210764ED"/>
    <w:rsid w:val="21200972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1F3F85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B430AA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261D85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4DB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AD4877"/>
    <w:rsid w:val="2DB43861"/>
    <w:rsid w:val="2DBE0C03"/>
    <w:rsid w:val="2DC74636"/>
    <w:rsid w:val="2DD30C4B"/>
    <w:rsid w:val="2E2B796A"/>
    <w:rsid w:val="2E365CEC"/>
    <w:rsid w:val="2E456552"/>
    <w:rsid w:val="2E535131"/>
    <w:rsid w:val="2E55071A"/>
    <w:rsid w:val="2EBA3790"/>
    <w:rsid w:val="2F303455"/>
    <w:rsid w:val="2F656EAC"/>
    <w:rsid w:val="2F723377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BC11EC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945FB2"/>
    <w:rsid w:val="33D64316"/>
    <w:rsid w:val="343E78A1"/>
    <w:rsid w:val="34442F7C"/>
    <w:rsid w:val="34641E37"/>
    <w:rsid w:val="346B3E7E"/>
    <w:rsid w:val="34711E4F"/>
    <w:rsid w:val="34880360"/>
    <w:rsid w:val="34A816AE"/>
    <w:rsid w:val="34CF4925"/>
    <w:rsid w:val="350D6598"/>
    <w:rsid w:val="3519159A"/>
    <w:rsid w:val="35223149"/>
    <w:rsid w:val="35310ABD"/>
    <w:rsid w:val="354B444E"/>
    <w:rsid w:val="355A650C"/>
    <w:rsid w:val="3598441A"/>
    <w:rsid w:val="359A2A31"/>
    <w:rsid w:val="35D176C5"/>
    <w:rsid w:val="35DE4997"/>
    <w:rsid w:val="35E56B89"/>
    <w:rsid w:val="35FE2478"/>
    <w:rsid w:val="360E2458"/>
    <w:rsid w:val="36121B8B"/>
    <w:rsid w:val="362C6772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0D1E8F"/>
    <w:rsid w:val="386068DA"/>
    <w:rsid w:val="38635F53"/>
    <w:rsid w:val="388F21E1"/>
    <w:rsid w:val="389D7286"/>
    <w:rsid w:val="38FE486E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6E698C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813B14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F3D31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078D"/>
    <w:rsid w:val="47FE2E92"/>
    <w:rsid w:val="48527ABA"/>
    <w:rsid w:val="48711FC6"/>
    <w:rsid w:val="487C4F7B"/>
    <w:rsid w:val="48D51B34"/>
    <w:rsid w:val="48E74920"/>
    <w:rsid w:val="48EC5AF0"/>
    <w:rsid w:val="48F02E22"/>
    <w:rsid w:val="48F30C7D"/>
    <w:rsid w:val="490C59BB"/>
    <w:rsid w:val="491F30F0"/>
    <w:rsid w:val="495F5220"/>
    <w:rsid w:val="49754242"/>
    <w:rsid w:val="4984129A"/>
    <w:rsid w:val="49B52386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63431C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EF025A8"/>
    <w:rsid w:val="4F5819BC"/>
    <w:rsid w:val="4FB9780C"/>
    <w:rsid w:val="4FBA6948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804844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67427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E56EA5"/>
    <w:rsid w:val="55E86144"/>
    <w:rsid w:val="55FF00FF"/>
    <w:rsid w:val="565F5B54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7E200A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25EE8"/>
    <w:rsid w:val="5B137A8A"/>
    <w:rsid w:val="5B5E126B"/>
    <w:rsid w:val="5B603D1B"/>
    <w:rsid w:val="5B9F1E24"/>
    <w:rsid w:val="5BD024A7"/>
    <w:rsid w:val="5BD50171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456DCF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EF2D67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CC0400"/>
    <w:rsid w:val="74D94926"/>
    <w:rsid w:val="74E120FE"/>
    <w:rsid w:val="74F34BAE"/>
    <w:rsid w:val="74FB047A"/>
    <w:rsid w:val="7530600F"/>
    <w:rsid w:val="753D60B8"/>
    <w:rsid w:val="75925AE0"/>
    <w:rsid w:val="75932D71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DC6BAC"/>
    <w:rsid w:val="78281DF2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9FA156C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8F68E3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384</Words>
  <Characters>433</Characters>
  <Lines>25</Lines>
  <Paragraphs>7</Paragraphs>
  <TotalTime>8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2024-12-10T11:40:00Z</dcterms:created>
  <dc:creator>虎睛</dc:creator>
  <cp:lastModifiedBy>徐贵人</cp:lastModifiedBy>
  <dcterms:modified xsi:type="dcterms:W3CDTF">2025-12-17T06:38:17Z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49DB377E54424090BE4F2A8DF0C70FF0_13</vt:lpwstr>
  </property>
  <property fmtid="{D5CDD505-2E9C-101B-9397-08002B2CF9AE}" pid="4" name="KSOTemplateDocerSaveRecord">
    <vt:lpwstr>eyJoZGlkIjoiNmY5N2ZiY2UyZWExMmYyNmViOTk4YTk4OWU0ODUwM2UiLCJ1c2VySWQiOiIzODU0MTMzNTYifQ==</vt:lpwstr>
  </property>
</Properties>
</file>