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8566">
      <w:pPr>
        <w:widowControl/>
        <w:spacing w:line="640" w:lineRule="exact"/>
        <w:rPr>
          <w:rFonts w:hint="eastAsia"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BCCE1D0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62DB73A">
      <w:p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一、餐饮食品</w:t>
      </w:r>
    </w:p>
    <w:p w14:paraId="0AB9903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4E037E7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餐饮食品检验依据是GB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《关于禁止餐饮服务单位采购、贮存、使用食品添加剂亚硝酸盐的公告》(2012年第10号)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88FF2E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4B3D1FF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餐饮食品检验项目：N-二甲基亚硝胺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亚硝酸盐(以亚硝酸钠计)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3182E1A">
      <w:pPr>
        <w:tabs>
          <w:tab w:val="left" w:pos="-200"/>
        </w:tabs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bidi="ar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RlYzlkNTEyYjVjNThjNzM4NzQzMTRmMjBlNzYifQ=="/>
  </w:docVars>
  <w:rsids>
    <w:rsidRoot w:val="687F61AF"/>
    <w:rsid w:val="00235EF3"/>
    <w:rsid w:val="00235F00"/>
    <w:rsid w:val="00260966"/>
    <w:rsid w:val="002A26D4"/>
    <w:rsid w:val="004323E3"/>
    <w:rsid w:val="0073110A"/>
    <w:rsid w:val="00A364B9"/>
    <w:rsid w:val="00A72879"/>
    <w:rsid w:val="00AF7A58"/>
    <w:rsid w:val="00BB2BF8"/>
    <w:rsid w:val="00C12DE3"/>
    <w:rsid w:val="00CA6494"/>
    <w:rsid w:val="00D01A5F"/>
    <w:rsid w:val="00E33249"/>
    <w:rsid w:val="012C383A"/>
    <w:rsid w:val="013A4588"/>
    <w:rsid w:val="01517CB9"/>
    <w:rsid w:val="01FB0E33"/>
    <w:rsid w:val="022863B7"/>
    <w:rsid w:val="023F6F47"/>
    <w:rsid w:val="02B30952"/>
    <w:rsid w:val="031575B9"/>
    <w:rsid w:val="03241876"/>
    <w:rsid w:val="032720FB"/>
    <w:rsid w:val="03382841"/>
    <w:rsid w:val="033A7563"/>
    <w:rsid w:val="037614DC"/>
    <w:rsid w:val="037A0915"/>
    <w:rsid w:val="03CC01FC"/>
    <w:rsid w:val="03E45054"/>
    <w:rsid w:val="03E6298F"/>
    <w:rsid w:val="04640B83"/>
    <w:rsid w:val="0482068E"/>
    <w:rsid w:val="04944142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98267C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242A3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DF042B5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36499C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3656F6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F12C0"/>
    <w:rsid w:val="1B506DE6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A358F3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EFB350D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147CB"/>
    <w:rsid w:val="20B63BDF"/>
    <w:rsid w:val="20D450C0"/>
    <w:rsid w:val="20E73E8F"/>
    <w:rsid w:val="210764ED"/>
    <w:rsid w:val="21200972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1F3F85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B430AA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261D85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4DB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AD4877"/>
    <w:rsid w:val="2DB43861"/>
    <w:rsid w:val="2DBE0C03"/>
    <w:rsid w:val="2DC74636"/>
    <w:rsid w:val="2DD30C4B"/>
    <w:rsid w:val="2E2B796A"/>
    <w:rsid w:val="2E365CEC"/>
    <w:rsid w:val="2E456552"/>
    <w:rsid w:val="2E535131"/>
    <w:rsid w:val="2E55071A"/>
    <w:rsid w:val="2EBA3790"/>
    <w:rsid w:val="2F303455"/>
    <w:rsid w:val="2F656EAC"/>
    <w:rsid w:val="2F723377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BC11EC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945FB2"/>
    <w:rsid w:val="33D64316"/>
    <w:rsid w:val="343E78A1"/>
    <w:rsid w:val="34442F7C"/>
    <w:rsid w:val="34641E37"/>
    <w:rsid w:val="346B3E7E"/>
    <w:rsid w:val="34711E4F"/>
    <w:rsid w:val="34880360"/>
    <w:rsid w:val="34A816AE"/>
    <w:rsid w:val="34CF4925"/>
    <w:rsid w:val="350D6598"/>
    <w:rsid w:val="3519159A"/>
    <w:rsid w:val="35223149"/>
    <w:rsid w:val="35310ABD"/>
    <w:rsid w:val="354B444E"/>
    <w:rsid w:val="355A650C"/>
    <w:rsid w:val="3598441A"/>
    <w:rsid w:val="359A2A31"/>
    <w:rsid w:val="35D176C5"/>
    <w:rsid w:val="35DE4997"/>
    <w:rsid w:val="35E56B89"/>
    <w:rsid w:val="35FE2478"/>
    <w:rsid w:val="360E2458"/>
    <w:rsid w:val="36121B8B"/>
    <w:rsid w:val="362C6772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0D1E8F"/>
    <w:rsid w:val="386068DA"/>
    <w:rsid w:val="38635F53"/>
    <w:rsid w:val="388F21E1"/>
    <w:rsid w:val="389D7286"/>
    <w:rsid w:val="38FE486E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6E698C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813B14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F3D31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078D"/>
    <w:rsid w:val="47FE2E92"/>
    <w:rsid w:val="48527ABA"/>
    <w:rsid w:val="48711FC6"/>
    <w:rsid w:val="487C4F7B"/>
    <w:rsid w:val="48D51B34"/>
    <w:rsid w:val="48E74920"/>
    <w:rsid w:val="48EC5AF0"/>
    <w:rsid w:val="48F02E22"/>
    <w:rsid w:val="48F30C7D"/>
    <w:rsid w:val="490C59BB"/>
    <w:rsid w:val="491F30F0"/>
    <w:rsid w:val="495F5220"/>
    <w:rsid w:val="49754242"/>
    <w:rsid w:val="4984129A"/>
    <w:rsid w:val="49B52386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63431C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EF025A8"/>
    <w:rsid w:val="4F5819BC"/>
    <w:rsid w:val="4FB9780C"/>
    <w:rsid w:val="4FBA6948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804844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67427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E86144"/>
    <w:rsid w:val="55FF00FF"/>
    <w:rsid w:val="565F5B54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E200A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87760"/>
    <w:rsid w:val="5A6B1999"/>
    <w:rsid w:val="5A7420EE"/>
    <w:rsid w:val="5A87632F"/>
    <w:rsid w:val="5AC36453"/>
    <w:rsid w:val="5AF22110"/>
    <w:rsid w:val="5B100F53"/>
    <w:rsid w:val="5B125EE8"/>
    <w:rsid w:val="5B137A8A"/>
    <w:rsid w:val="5B5E126B"/>
    <w:rsid w:val="5B603D1B"/>
    <w:rsid w:val="5B9F1E24"/>
    <w:rsid w:val="5BD024A7"/>
    <w:rsid w:val="5BD50171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456DCF"/>
    <w:rsid w:val="5F675308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EF2D67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CC0400"/>
    <w:rsid w:val="74D94926"/>
    <w:rsid w:val="74E120FE"/>
    <w:rsid w:val="74F34BAE"/>
    <w:rsid w:val="74FB047A"/>
    <w:rsid w:val="7530600F"/>
    <w:rsid w:val="753D60B8"/>
    <w:rsid w:val="75925AE0"/>
    <w:rsid w:val="75932D71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DC6BAC"/>
    <w:rsid w:val="78281DF2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FA156C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8F68E3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384</Words>
  <Characters>433</Characters>
  <Lines>25</Lines>
  <Paragraphs>7</Paragraphs>
  <TotalTime>53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2024-12-10T11:40:00Z</dcterms:created>
  <dc:creator>虎睛</dc:creator>
  <cp:lastModifiedBy>徐贵人</cp:lastModifiedBy>
  <dcterms:modified xsi:type="dcterms:W3CDTF">2025-12-17T03:56:24Z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5627C9AB7A694FDC9226B2CD4D41CC5F_13</vt:lpwstr>
  </property>
  <property fmtid="{D5CDD505-2E9C-101B-9397-08002B2CF9AE}" pid="4" name="KSOTemplateDocerSaveRecord">
    <vt:lpwstr>eyJoZGlkIjoiNmY5N2ZiY2UyZWExMmYyNmViOTk4YTk4OWU0ODUwM2UiLCJ1c2VySWQiOiIzODU0MTMzNTYifQ==</vt:lpwstr>
  </property>
</Properties>
</file>